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053B" w14:textId="7ADED543" w:rsidR="00EE7501" w:rsidRPr="00D26165" w:rsidRDefault="00EE7501" w:rsidP="00D26165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27F9">
        <w:rPr>
          <w:rFonts w:ascii="Arial Narrow" w:hAnsi="Arial Narrow" w:cs="Arial"/>
          <w:b/>
          <w:bCs/>
          <w:sz w:val="24"/>
          <w:szCs w:val="24"/>
        </w:rPr>
        <w:t xml:space="preserve">Vyjadrenie všeobecného lekára k potrebe podporného opatrenia - </w:t>
      </w:r>
      <w:r w:rsidRPr="00A127F9">
        <w:rPr>
          <w:rFonts w:ascii="Arial Narrow" w:hAnsi="Arial Narrow" w:cs="Arial"/>
          <w:b/>
          <w:bCs/>
          <w:sz w:val="24"/>
          <w:szCs w:val="24"/>
        </w:rPr>
        <w:br/>
        <w:t>pomocný vychovávateľ</w:t>
      </w:r>
    </w:p>
    <w:p w14:paraId="7E9D183D" w14:textId="77777777" w:rsidR="00FF37B2" w:rsidRDefault="00EE7501" w:rsidP="00EE7501">
      <w:pPr>
        <w:spacing w:after="0" w:line="360" w:lineRule="auto"/>
        <w:rPr>
          <w:rFonts w:ascii="Arial Narrow" w:hAnsi="Arial Narrow" w:cs="Arial"/>
          <w:b/>
          <w:bCs/>
          <w:sz w:val="20"/>
          <w:szCs w:val="20"/>
        </w:rPr>
      </w:pPr>
      <w:r w:rsidRPr="00A127F9">
        <w:rPr>
          <w:rFonts w:ascii="Arial Narrow" w:hAnsi="Arial Narrow" w:cs="Arial"/>
          <w:b/>
          <w:bCs/>
          <w:sz w:val="20"/>
          <w:szCs w:val="20"/>
        </w:rPr>
        <w:t>Údaje o dieťati:</w:t>
      </w:r>
    </w:p>
    <w:tbl>
      <w:tblPr>
        <w:tblStyle w:val="Mriekatabuky"/>
        <w:tblW w:w="9298" w:type="dxa"/>
        <w:tblInd w:w="-113" w:type="dxa"/>
        <w:tblLook w:val="04A0" w:firstRow="1" w:lastRow="0" w:firstColumn="1" w:lastColumn="0" w:noHBand="0" w:noVBand="1"/>
      </w:tblPr>
      <w:tblGrid>
        <w:gridCol w:w="1809"/>
        <w:gridCol w:w="7489"/>
      </w:tblGrid>
      <w:tr w:rsidR="00FF37B2" w14:paraId="035EF781" w14:textId="77777777" w:rsidTr="00745E56">
        <w:trPr>
          <w:trHeight w:val="374"/>
        </w:trPr>
        <w:tc>
          <w:tcPr>
            <w:tcW w:w="1809" w:type="dxa"/>
          </w:tcPr>
          <w:p w14:paraId="1ECCF8CF" w14:textId="2B17AF13" w:rsidR="00FF37B2" w:rsidRDefault="00FF37B2" w:rsidP="00745E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27F9">
              <w:rPr>
                <w:rFonts w:ascii="Arial Narrow" w:hAnsi="Arial Narrow" w:cs="Arial"/>
                <w:sz w:val="20"/>
                <w:szCs w:val="20"/>
              </w:rPr>
              <w:t>Meno a priezvisko:</w:t>
            </w:r>
          </w:p>
        </w:tc>
        <w:tc>
          <w:tcPr>
            <w:tcW w:w="7489" w:type="dxa"/>
          </w:tcPr>
          <w:p w14:paraId="3871DE03" w14:textId="77777777" w:rsidR="00FF37B2" w:rsidRDefault="00FF37B2" w:rsidP="00EE7501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F37B2" w14:paraId="402B06C4" w14:textId="77777777" w:rsidTr="00745E56">
        <w:trPr>
          <w:trHeight w:val="374"/>
        </w:trPr>
        <w:tc>
          <w:tcPr>
            <w:tcW w:w="1809" w:type="dxa"/>
          </w:tcPr>
          <w:p w14:paraId="6D49BE3E" w14:textId="056E2232" w:rsidR="00FF37B2" w:rsidRDefault="00FF37B2" w:rsidP="00745E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27F9">
              <w:rPr>
                <w:rFonts w:ascii="Arial Narrow" w:hAnsi="Arial Narrow" w:cs="Arial"/>
                <w:sz w:val="20"/>
                <w:szCs w:val="20"/>
              </w:rPr>
              <w:t>Dátum narodenia</w:t>
            </w:r>
          </w:p>
        </w:tc>
        <w:tc>
          <w:tcPr>
            <w:tcW w:w="7489" w:type="dxa"/>
          </w:tcPr>
          <w:p w14:paraId="41143B12" w14:textId="77777777" w:rsidR="00FF37B2" w:rsidRDefault="00FF37B2" w:rsidP="00EE7501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F37B2" w14:paraId="4293915A" w14:textId="77777777" w:rsidTr="00745E56">
        <w:trPr>
          <w:trHeight w:val="374"/>
        </w:trPr>
        <w:tc>
          <w:tcPr>
            <w:tcW w:w="1809" w:type="dxa"/>
          </w:tcPr>
          <w:p w14:paraId="2F9502B5" w14:textId="40724933" w:rsidR="00FF37B2" w:rsidRPr="00A127F9" w:rsidRDefault="00FF37B2" w:rsidP="00745E5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Trvalý pobyt dieťaťa: </w:t>
            </w:r>
          </w:p>
        </w:tc>
        <w:tc>
          <w:tcPr>
            <w:tcW w:w="7489" w:type="dxa"/>
          </w:tcPr>
          <w:p w14:paraId="0295A97B" w14:textId="77777777" w:rsidR="00FF37B2" w:rsidRDefault="00FF37B2" w:rsidP="00EE7501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6EE9BE1" w14:textId="77777777" w:rsidR="00D26165" w:rsidRDefault="00D26165" w:rsidP="00FF37B2">
      <w:pPr>
        <w:spacing w:line="360" w:lineRule="auto"/>
        <w:rPr>
          <w:rFonts w:ascii="Arial Narrow" w:hAnsi="Arial Narrow" w:cs="Arial"/>
          <w:b/>
          <w:bCs/>
          <w:sz w:val="20"/>
          <w:szCs w:val="20"/>
        </w:rPr>
      </w:pPr>
    </w:p>
    <w:p w14:paraId="17A4CA38" w14:textId="28F833D3" w:rsidR="00FF37B2" w:rsidRDefault="00EE7501" w:rsidP="00FF37B2">
      <w:pPr>
        <w:spacing w:line="360" w:lineRule="auto"/>
        <w:rPr>
          <w:rFonts w:ascii="Arial Narrow" w:hAnsi="Arial Narrow" w:cs="Arial"/>
          <w:b/>
          <w:bCs/>
          <w:sz w:val="20"/>
          <w:szCs w:val="20"/>
        </w:rPr>
      </w:pPr>
      <w:r w:rsidRPr="00A127F9">
        <w:rPr>
          <w:rFonts w:ascii="Arial Narrow" w:hAnsi="Arial Narrow" w:cs="Arial"/>
          <w:b/>
          <w:bCs/>
          <w:sz w:val="20"/>
          <w:szCs w:val="20"/>
        </w:rPr>
        <w:t>Na základe</w:t>
      </w:r>
      <w:r w:rsidR="00FF37B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F37B2" w:rsidRPr="00FF37B2">
        <w:rPr>
          <w:rFonts w:ascii="Arial Narrow" w:hAnsi="Arial Narrow" w:cs="Arial"/>
          <w:b/>
          <w:bCs/>
          <w:sz w:val="20"/>
          <w:szCs w:val="20"/>
        </w:rPr>
        <w:t>§</w:t>
      </w:r>
      <w:r w:rsidR="00FF37B2">
        <w:rPr>
          <w:rFonts w:ascii="Arial Narrow" w:hAnsi="Arial Narrow" w:cs="Arial"/>
          <w:b/>
          <w:bCs/>
          <w:sz w:val="20"/>
          <w:szCs w:val="20"/>
        </w:rPr>
        <w:t>145 ods.</w:t>
      </w:r>
      <w:r w:rsidR="00D2616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F37B2">
        <w:rPr>
          <w:rFonts w:ascii="Arial Narrow" w:hAnsi="Arial Narrow" w:cs="Arial"/>
          <w:b/>
          <w:bCs/>
          <w:sz w:val="20"/>
          <w:szCs w:val="20"/>
        </w:rPr>
        <w:t xml:space="preserve">2 </w:t>
      </w:r>
      <w:proofErr w:type="spellStart"/>
      <w:r w:rsidR="00FF37B2">
        <w:rPr>
          <w:rFonts w:ascii="Arial Narrow" w:hAnsi="Arial Narrow" w:cs="Arial"/>
          <w:b/>
          <w:bCs/>
          <w:sz w:val="20"/>
          <w:szCs w:val="20"/>
        </w:rPr>
        <w:t>písm.o</w:t>
      </w:r>
      <w:proofErr w:type="spellEnd"/>
      <w:r w:rsidR="00FF37B2">
        <w:rPr>
          <w:rFonts w:ascii="Arial Narrow" w:hAnsi="Arial Narrow" w:cs="Arial"/>
          <w:b/>
          <w:bCs/>
          <w:sz w:val="20"/>
          <w:szCs w:val="20"/>
        </w:rPr>
        <w:t xml:space="preserve"> zákona č.245/2008 </w:t>
      </w:r>
      <w:proofErr w:type="spellStart"/>
      <w:r w:rsidR="00FF37B2">
        <w:rPr>
          <w:rFonts w:ascii="Arial Narrow" w:hAnsi="Arial Narrow" w:cs="Arial"/>
          <w:b/>
          <w:bCs/>
          <w:sz w:val="20"/>
          <w:szCs w:val="20"/>
        </w:rPr>
        <w:t>Z.z</w:t>
      </w:r>
      <w:proofErr w:type="spellEnd"/>
      <w:r w:rsidR="00FF37B2">
        <w:rPr>
          <w:rFonts w:ascii="Arial Narrow" w:hAnsi="Arial Narrow" w:cs="Arial"/>
          <w:b/>
          <w:bCs/>
          <w:sz w:val="20"/>
          <w:szCs w:val="20"/>
        </w:rPr>
        <w:t xml:space="preserve">. – Školský zákon, za účelom poskytnutia podporného opatrenia zabezpečenia sebaobslužných úkonov dieťaťu/žiakovi so zdravotným znevýhodnením, ktoré je nevyhnutné v čase výchovno-vzdelávacieho procesu  </w:t>
      </w:r>
    </w:p>
    <w:p w14:paraId="7D243DAC" w14:textId="77777777" w:rsidR="00D26165" w:rsidRDefault="00D26165" w:rsidP="00FF37B2">
      <w:pPr>
        <w:spacing w:line="360" w:lineRule="auto"/>
        <w:rPr>
          <w:rFonts w:ascii="Arial Narrow" w:hAnsi="Arial Narrow" w:cs="Arial"/>
          <w:b/>
          <w:bCs/>
          <w:sz w:val="20"/>
          <w:szCs w:val="20"/>
        </w:rPr>
      </w:pPr>
    </w:p>
    <w:p w14:paraId="2E3236B8" w14:textId="0312A52B" w:rsidR="00FF37B2" w:rsidRDefault="00FF37B2" w:rsidP="00D26165">
      <w:pPr>
        <w:spacing w:line="24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odporúčam/ neodporúčam</w:t>
      </w:r>
    </w:p>
    <w:p w14:paraId="04F84BFD" w14:textId="4487EE12" w:rsidR="00D26165" w:rsidRDefault="00D26165" w:rsidP="00D26165">
      <w:pPr>
        <w:spacing w:line="24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D26165">
        <w:rPr>
          <w:rFonts w:ascii="Arial Narrow" w:hAnsi="Arial Narrow" w:cs="Arial"/>
          <w:sz w:val="16"/>
          <w:szCs w:val="16"/>
        </w:rPr>
        <w:t>(</w:t>
      </w:r>
      <w:proofErr w:type="spellStart"/>
      <w:r w:rsidRPr="00D26165">
        <w:rPr>
          <w:rFonts w:ascii="Arial Narrow" w:hAnsi="Arial Narrow" w:cs="Arial"/>
          <w:sz w:val="16"/>
          <w:szCs w:val="16"/>
        </w:rPr>
        <w:t>nehodiace</w:t>
      </w:r>
      <w:proofErr w:type="spellEnd"/>
      <w:r w:rsidRPr="00D26165">
        <w:rPr>
          <w:rFonts w:ascii="Arial Narrow" w:hAnsi="Arial Narrow" w:cs="Arial"/>
          <w:sz w:val="16"/>
          <w:szCs w:val="16"/>
        </w:rPr>
        <w:t xml:space="preserve"> sa prečiarknite)</w:t>
      </w:r>
    </w:p>
    <w:p w14:paraId="3C88E26E" w14:textId="77777777" w:rsidR="00D26165" w:rsidRDefault="00D26165" w:rsidP="00D26165">
      <w:pPr>
        <w:spacing w:line="36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70D6FDE9" w14:textId="1BF54515" w:rsidR="00FF37B2" w:rsidRDefault="00FF37B2" w:rsidP="00FF37B2">
      <w:pPr>
        <w:spacing w:line="360" w:lineRule="auto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zabezpečiť a poskytovať sebaobslužné úkony v škole v súlade s individuálnymi potrebami dieťaťa/žiaka.</w:t>
      </w:r>
    </w:p>
    <w:p w14:paraId="30F2CE4B" w14:textId="199EA81E" w:rsidR="00FF37B2" w:rsidRPr="00D26165" w:rsidRDefault="00FF37B2" w:rsidP="00FF37B2">
      <w:pPr>
        <w:spacing w:line="360" w:lineRule="auto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Odporúčam zabezpečiť nasledovné úkony</w:t>
      </w:r>
      <w:r w:rsidR="00D2616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D26165" w:rsidRPr="00C57E71">
        <w:rPr>
          <w:rFonts w:ascii="Arial Narrow" w:hAnsi="Arial Narrow" w:cs="Arial"/>
          <w:sz w:val="16"/>
          <w:szCs w:val="16"/>
        </w:rPr>
        <w:t>(krížikom označte)</w:t>
      </w:r>
      <w:r w:rsidRPr="00C57E71">
        <w:rPr>
          <w:rFonts w:ascii="Arial Narrow" w:hAnsi="Arial Narrow" w:cs="Arial"/>
          <w:sz w:val="16"/>
          <w:szCs w:val="16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0"/>
        <w:gridCol w:w="2582"/>
        <w:gridCol w:w="6090"/>
      </w:tblGrid>
      <w:tr w:rsidR="00D26165" w14:paraId="5538AF24" w14:textId="1757848C" w:rsidTr="00AF4669">
        <w:tc>
          <w:tcPr>
            <w:tcW w:w="2972" w:type="dxa"/>
            <w:gridSpan w:val="2"/>
          </w:tcPr>
          <w:p w14:paraId="12F17C42" w14:textId="1E888795" w:rsid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Úkon</w:t>
            </w:r>
          </w:p>
        </w:tc>
        <w:tc>
          <w:tcPr>
            <w:tcW w:w="6090" w:type="dxa"/>
          </w:tcPr>
          <w:p w14:paraId="1384A81C" w14:textId="33848C5A" w:rsid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Špecifikácia úkonu</w:t>
            </w:r>
          </w:p>
        </w:tc>
      </w:tr>
      <w:tr w:rsidR="00D26165" w14:paraId="26369944" w14:textId="77777777" w:rsidTr="00D26165">
        <w:tc>
          <w:tcPr>
            <w:tcW w:w="390" w:type="dxa"/>
          </w:tcPr>
          <w:p w14:paraId="4E2F6439" w14:textId="77777777" w:rsid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82" w:type="dxa"/>
          </w:tcPr>
          <w:p w14:paraId="0B24B999" w14:textId="3950BB35" w:rsidR="00D26165" w:rsidRPr="00A127F9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27F9">
              <w:rPr>
                <w:rFonts w:ascii="Arial Narrow" w:hAnsi="Arial Narrow" w:cs="Arial"/>
                <w:sz w:val="20"/>
                <w:szCs w:val="20"/>
              </w:rPr>
              <w:t>osobná hygiena</w:t>
            </w:r>
          </w:p>
        </w:tc>
        <w:tc>
          <w:tcPr>
            <w:tcW w:w="6090" w:type="dxa"/>
          </w:tcPr>
          <w:p w14:paraId="692AB632" w14:textId="77777777" w:rsidR="00D26165" w:rsidRP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D26165">
              <w:rPr>
                <w:rFonts w:ascii="Arial Narrow" w:hAnsi="Arial Narrow" w:cs="Arial"/>
                <w:sz w:val="20"/>
                <w:szCs w:val="20"/>
              </w:rPr>
              <w:t>hygienická starostlivosť o jednotlivé časti tela (ruky, tvár, zuby, nechty)</w:t>
            </w:r>
            <w:r>
              <w:rPr>
                <w:rFonts w:ascii="Arial Narrow" w:hAnsi="Arial Narrow" w:cs="Arial"/>
                <w:sz w:val="20"/>
                <w:szCs w:val="20"/>
              </w:rPr>
              <w:t>, výmena plienok, hygienických vložiek...</w:t>
            </w:r>
          </w:p>
          <w:p w14:paraId="1AF0E2B9" w14:textId="77777777" w:rsidR="00D26165" w:rsidRP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26165" w14:paraId="6B17EC92" w14:textId="6331E4F4" w:rsidTr="00D26165">
        <w:tc>
          <w:tcPr>
            <w:tcW w:w="390" w:type="dxa"/>
          </w:tcPr>
          <w:p w14:paraId="7AA3D6A2" w14:textId="77777777" w:rsid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82" w:type="dxa"/>
          </w:tcPr>
          <w:p w14:paraId="7A6E0DE4" w14:textId="4D067D74" w:rsid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27F9">
              <w:rPr>
                <w:rFonts w:ascii="Arial Narrow" w:hAnsi="Arial Narrow" w:cs="Arial"/>
                <w:sz w:val="20"/>
                <w:szCs w:val="20"/>
              </w:rPr>
              <w:t>stravovanie, dodržiavanie pitného režimu</w:t>
            </w:r>
          </w:p>
        </w:tc>
        <w:tc>
          <w:tcPr>
            <w:tcW w:w="6090" w:type="dxa"/>
          </w:tcPr>
          <w:p w14:paraId="4186E03A" w14:textId="340E2833" w:rsidR="00D26165" w:rsidRP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D26165">
              <w:rPr>
                <w:rFonts w:ascii="Arial Narrow" w:hAnsi="Arial Narrow" w:cs="Arial"/>
                <w:sz w:val="20"/>
                <w:szCs w:val="20"/>
              </w:rPr>
              <w:t>porciovanie stravy, obsluha (prinesenie stravy na dosah), kŕmenie, pomoc pri pití</w:t>
            </w:r>
          </w:p>
          <w:p w14:paraId="0C2959FB" w14:textId="77777777" w:rsid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26165" w14:paraId="50A7F0A2" w14:textId="296DB6E5" w:rsidTr="00D26165">
        <w:tc>
          <w:tcPr>
            <w:tcW w:w="390" w:type="dxa"/>
          </w:tcPr>
          <w:p w14:paraId="0FDB89EA" w14:textId="77777777" w:rsid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82" w:type="dxa"/>
          </w:tcPr>
          <w:p w14:paraId="744686A2" w14:textId="78B82F52" w:rsid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27F9">
              <w:rPr>
                <w:rFonts w:ascii="Arial Narrow" w:hAnsi="Arial Narrow" w:cs="Arial"/>
                <w:sz w:val="20"/>
                <w:szCs w:val="20"/>
              </w:rPr>
              <w:t>vyprázdňovanie</w:t>
            </w:r>
          </w:p>
        </w:tc>
        <w:tc>
          <w:tcPr>
            <w:tcW w:w="6090" w:type="dxa"/>
          </w:tcPr>
          <w:p w14:paraId="524C2822" w14:textId="37354EB5" w:rsidR="00D26165" w:rsidRP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D26165">
              <w:rPr>
                <w:rFonts w:ascii="Arial Narrow" w:hAnsi="Arial Narrow" w:cs="Arial"/>
                <w:sz w:val="20"/>
                <w:szCs w:val="20"/>
              </w:rPr>
              <w:t>sprievod na toaletu, pomoc pri vyzliekaní, obliekaní, účelná očista po toalete, sprievod z toalety, podanie podložnej misy, močovej fľaše s následným očistením, ochrana osobnej a posteľnej bielizne, nasadenie a výmena plienky</w:t>
            </w:r>
          </w:p>
          <w:p w14:paraId="710E3852" w14:textId="77777777" w:rsid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26165" w14:paraId="00DB78EA" w14:textId="4993866B" w:rsidTr="00D26165">
        <w:tc>
          <w:tcPr>
            <w:tcW w:w="390" w:type="dxa"/>
          </w:tcPr>
          <w:p w14:paraId="55C75363" w14:textId="77777777" w:rsid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82" w:type="dxa"/>
          </w:tcPr>
          <w:p w14:paraId="5AD6E351" w14:textId="458C16C6" w:rsid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27F9">
              <w:rPr>
                <w:rFonts w:ascii="Arial Narrow" w:hAnsi="Arial Narrow" w:cs="Arial"/>
                <w:sz w:val="20"/>
                <w:szCs w:val="20"/>
              </w:rPr>
              <w:t>obliekanie, vyzliekanie</w:t>
            </w:r>
          </w:p>
        </w:tc>
        <w:tc>
          <w:tcPr>
            <w:tcW w:w="6090" w:type="dxa"/>
          </w:tcPr>
          <w:p w14:paraId="3B988E9D" w14:textId="480A572E" w:rsid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27F9">
              <w:rPr>
                <w:rFonts w:ascii="Arial Narrow" w:hAnsi="Arial Narrow" w:cs="Arial"/>
                <w:sz w:val="20"/>
                <w:szCs w:val="20"/>
              </w:rPr>
              <w:t>výber oblečenia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r w:rsidRPr="00A127F9">
              <w:rPr>
                <w:rFonts w:ascii="Arial Narrow" w:hAnsi="Arial Narrow" w:cs="Arial"/>
                <w:sz w:val="20"/>
                <w:szCs w:val="20"/>
              </w:rPr>
              <w:t>rozpoznanie jeho vrstvenia, farieb</w:t>
            </w:r>
            <w:r>
              <w:rPr>
                <w:rFonts w:ascii="Arial Narrow" w:hAnsi="Arial Narrow" w:cs="Arial"/>
                <w:sz w:val="20"/>
                <w:szCs w:val="20"/>
              </w:rPr>
              <w:t>),</w:t>
            </w:r>
            <w:r w:rsidRPr="00A127F9">
              <w:rPr>
                <w:rFonts w:ascii="Arial Narrow" w:hAnsi="Arial Narrow" w:cs="Arial"/>
                <w:sz w:val="20"/>
                <w:szCs w:val="20"/>
              </w:rPr>
              <w:t xml:space="preserve"> obliekanie, obúvanie, vyzliekanie, vyzúvanie</w:t>
            </w:r>
          </w:p>
        </w:tc>
      </w:tr>
      <w:tr w:rsidR="00D26165" w14:paraId="1DD3191E" w14:textId="66A3EB68" w:rsidTr="00D26165">
        <w:tc>
          <w:tcPr>
            <w:tcW w:w="390" w:type="dxa"/>
          </w:tcPr>
          <w:p w14:paraId="7EBA5E5A" w14:textId="77777777" w:rsid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82" w:type="dxa"/>
          </w:tcPr>
          <w:p w14:paraId="4EC2AF7C" w14:textId="12F23751" w:rsid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27F9">
              <w:rPr>
                <w:rFonts w:ascii="Arial Narrow" w:hAnsi="Arial Narrow" w:cs="Arial"/>
                <w:sz w:val="20"/>
                <w:szCs w:val="20"/>
              </w:rPr>
              <w:t>mobilita, motorika</w:t>
            </w:r>
          </w:p>
        </w:tc>
        <w:tc>
          <w:tcPr>
            <w:tcW w:w="6090" w:type="dxa"/>
          </w:tcPr>
          <w:p w14:paraId="398AF4D6" w14:textId="4132DC29" w:rsid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D26165">
              <w:rPr>
                <w:rFonts w:ascii="Arial Narrow" w:hAnsi="Arial Narrow" w:cs="Arial"/>
                <w:sz w:val="20"/>
                <w:szCs w:val="20"/>
              </w:rPr>
              <w:t>sprievod pri chôdzi</w:t>
            </w:r>
            <w:r>
              <w:rPr>
                <w:rFonts w:ascii="Arial Narrow" w:hAnsi="Arial Narrow" w:cs="Arial"/>
                <w:sz w:val="20"/>
                <w:szCs w:val="20"/>
              </w:rPr>
              <w:t>(chôdza po rovine, schodoch)</w:t>
            </w:r>
            <w:r w:rsidRPr="00D26165">
              <w:rPr>
                <w:rFonts w:ascii="Arial Narrow" w:hAnsi="Arial Narrow" w:cs="Arial"/>
                <w:sz w:val="20"/>
                <w:szCs w:val="20"/>
              </w:rPr>
              <w:t>, pomoc pri vstavaní z lôžka, líhane na lôžko, polohovanie,</w:t>
            </w:r>
            <w:r w:rsidR="00C57E71">
              <w:rPr>
                <w:rFonts w:ascii="Arial Narrow" w:hAnsi="Arial Narrow" w:cs="Arial"/>
                <w:sz w:val="20"/>
                <w:szCs w:val="20"/>
              </w:rPr>
              <w:t xml:space="preserve"> pomoc pri sedení,</w:t>
            </w:r>
            <w:r w:rsidRPr="00D26165">
              <w:rPr>
                <w:rFonts w:ascii="Arial Narrow" w:hAnsi="Arial Narrow" w:cs="Arial"/>
                <w:sz w:val="20"/>
                <w:szCs w:val="20"/>
              </w:rPr>
              <w:t xml:space="preserve"> pomoc pri manipulácii s predmetmi, premiestňovanie predmetov dennej potreby</w:t>
            </w:r>
            <w:r w:rsidR="00C57E71">
              <w:rPr>
                <w:rFonts w:ascii="Arial Narrow" w:hAnsi="Arial Narrow" w:cs="Arial"/>
                <w:sz w:val="20"/>
                <w:szCs w:val="20"/>
              </w:rPr>
              <w:t>, pomoc pri orientácii sa v priestore</w:t>
            </w:r>
          </w:p>
        </w:tc>
      </w:tr>
      <w:tr w:rsidR="00D26165" w14:paraId="7547BBE3" w14:textId="22DF797B" w:rsidTr="00D26165">
        <w:tc>
          <w:tcPr>
            <w:tcW w:w="390" w:type="dxa"/>
          </w:tcPr>
          <w:p w14:paraId="46774B0C" w14:textId="77777777" w:rsid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82" w:type="dxa"/>
          </w:tcPr>
          <w:p w14:paraId="6986D935" w14:textId="65ECE23C" w:rsidR="00D26165" w:rsidRDefault="00D26165" w:rsidP="00D261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27F9">
              <w:rPr>
                <w:rFonts w:ascii="Arial Narrow" w:hAnsi="Arial Narrow" w:cs="Arial"/>
                <w:sz w:val="20"/>
                <w:szCs w:val="20"/>
              </w:rPr>
              <w:t>dodržiavanie liečebného režimu</w:t>
            </w:r>
          </w:p>
        </w:tc>
        <w:tc>
          <w:tcPr>
            <w:tcW w:w="6090" w:type="dxa"/>
          </w:tcPr>
          <w:p w14:paraId="72441EF3" w14:textId="072C01E7" w:rsidR="00D26165" w:rsidRDefault="00C57E71" w:rsidP="00D261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A127F9">
              <w:rPr>
                <w:rFonts w:ascii="Arial Narrow" w:hAnsi="Arial Narrow" w:cs="Arial"/>
                <w:sz w:val="20"/>
                <w:szCs w:val="20"/>
              </w:rPr>
              <w:t>životospráva</w:t>
            </w:r>
            <w:r w:rsidR="00D26165" w:rsidRPr="00A127F9">
              <w:rPr>
                <w:rFonts w:ascii="Arial Narrow" w:hAnsi="Arial Narrow" w:cs="Arial"/>
                <w:sz w:val="20"/>
                <w:szCs w:val="20"/>
              </w:rPr>
              <w:t xml:space="preserve"> dieťaťa</w:t>
            </w:r>
            <w:r>
              <w:rPr>
                <w:rFonts w:ascii="Arial Narrow" w:hAnsi="Arial Narrow" w:cs="Arial"/>
                <w:sz w:val="20"/>
                <w:szCs w:val="20"/>
              </w:rPr>
              <w:t>/</w:t>
            </w:r>
            <w:r w:rsidR="00D26165" w:rsidRPr="00A127F9">
              <w:rPr>
                <w:rFonts w:ascii="Arial Narrow" w:hAnsi="Arial Narrow" w:cs="Arial"/>
                <w:sz w:val="20"/>
                <w:szCs w:val="20"/>
              </w:rPr>
              <w:t>žiaka na podporu liečby, ktorú stanoví lekár</w:t>
            </w:r>
          </w:p>
        </w:tc>
      </w:tr>
    </w:tbl>
    <w:p w14:paraId="4870F4CB" w14:textId="77777777" w:rsidR="00D26165" w:rsidRDefault="00D26165" w:rsidP="00EE7501">
      <w:pPr>
        <w:spacing w:line="360" w:lineRule="auto"/>
        <w:rPr>
          <w:rFonts w:ascii="Arial Narrow" w:hAnsi="Arial Narrow" w:cs="Arial"/>
          <w:sz w:val="18"/>
          <w:szCs w:val="18"/>
        </w:rPr>
      </w:pPr>
    </w:p>
    <w:p w14:paraId="3D75E7B4" w14:textId="6A636B27" w:rsidR="00D26165" w:rsidRDefault="00D26165" w:rsidP="00EE7501">
      <w:pPr>
        <w:spacing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V</w:t>
      </w:r>
      <w:r w:rsidRPr="00A127F9">
        <w:rPr>
          <w:rFonts w:ascii="Arial Narrow" w:hAnsi="Arial Narrow" w:cs="Arial"/>
          <w:sz w:val="18"/>
          <w:szCs w:val="18"/>
        </w:rPr>
        <w:t xml:space="preserve">yjadrenie slúži ako podklad pre školu a Centrum poradenstva a prevencie na účely poskytnutia podporného opatrenia v súlade s § 144b zákona č. 245/2008 </w:t>
      </w:r>
      <w:proofErr w:type="spellStart"/>
      <w:r w:rsidRPr="00A127F9">
        <w:rPr>
          <w:rFonts w:ascii="Arial Narrow" w:hAnsi="Arial Narrow" w:cs="Arial"/>
          <w:sz w:val="18"/>
          <w:szCs w:val="18"/>
        </w:rPr>
        <w:t>Z.z</w:t>
      </w:r>
      <w:proofErr w:type="spellEnd"/>
      <w:r w:rsidRPr="00A127F9">
        <w:rPr>
          <w:rFonts w:ascii="Arial Narrow" w:hAnsi="Arial Narrow" w:cs="Arial"/>
          <w:sz w:val="18"/>
          <w:szCs w:val="18"/>
        </w:rPr>
        <w:t>. (školský zákon) a podľa Katalógu podporných opatrení.</w:t>
      </w:r>
    </w:p>
    <w:p w14:paraId="09A8FBD7" w14:textId="77777777" w:rsidR="00D26165" w:rsidRPr="00A127F9" w:rsidRDefault="00D26165" w:rsidP="00EE7501">
      <w:pPr>
        <w:spacing w:line="360" w:lineRule="auto"/>
        <w:rPr>
          <w:rFonts w:ascii="Arial Narrow" w:hAnsi="Arial Narrow" w:cs="Arial"/>
          <w:b/>
          <w:bCs/>
          <w:sz w:val="20"/>
          <w:szCs w:val="20"/>
        </w:rPr>
      </w:pPr>
    </w:p>
    <w:p w14:paraId="3DF14975" w14:textId="344B04F1" w:rsidR="00EE7501" w:rsidRPr="00A127F9" w:rsidRDefault="00EE7501" w:rsidP="00EE7501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A127F9">
        <w:rPr>
          <w:rFonts w:ascii="Arial Narrow" w:hAnsi="Arial Narrow" w:cs="Arial"/>
          <w:b/>
          <w:bCs/>
          <w:sz w:val="20"/>
          <w:szCs w:val="20"/>
        </w:rPr>
        <w:t>Miesto a dátum:</w:t>
      </w:r>
      <w:r w:rsidR="00D2616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D26165">
        <w:rPr>
          <w:rFonts w:ascii="Arial Narrow" w:hAnsi="Arial Narrow" w:cs="Arial"/>
          <w:b/>
          <w:bCs/>
          <w:sz w:val="20"/>
          <w:szCs w:val="20"/>
        </w:rPr>
        <w:tab/>
      </w:r>
      <w:r w:rsidR="00D26165">
        <w:rPr>
          <w:rFonts w:ascii="Arial Narrow" w:hAnsi="Arial Narrow" w:cs="Arial"/>
          <w:b/>
          <w:bCs/>
          <w:sz w:val="20"/>
          <w:szCs w:val="20"/>
        </w:rPr>
        <w:tab/>
      </w:r>
      <w:r w:rsidR="00D26165">
        <w:rPr>
          <w:rFonts w:ascii="Arial Narrow" w:hAnsi="Arial Narrow" w:cs="Arial"/>
          <w:b/>
          <w:bCs/>
          <w:sz w:val="20"/>
          <w:szCs w:val="20"/>
        </w:rPr>
        <w:tab/>
      </w:r>
      <w:r w:rsidR="00D26165">
        <w:rPr>
          <w:rFonts w:ascii="Arial Narrow" w:hAnsi="Arial Narrow" w:cs="Arial"/>
          <w:b/>
          <w:bCs/>
          <w:sz w:val="20"/>
          <w:szCs w:val="20"/>
        </w:rPr>
        <w:tab/>
      </w:r>
      <w:r w:rsidR="00D26165">
        <w:rPr>
          <w:rFonts w:ascii="Arial Narrow" w:hAnsi="Arial Narrow" w:cs="Arial"/>
          <w:b/>
          <w:bCs/>
          <w:sz w:val="20"/>
          <w:szCs w:val="20"/>
        </w:rPr>
        <w:tab/>
      </w:r>
      <w:r w:rsidR="00D26165">
        <w:rPr>
          <w:rFonts w:ascii="Arial Narrow" w:hAnsi="Arial Narrow" w:cs="Arial"/>
          <w:b/>
          <w:bCs/>
          <w:sz w:val="20"/>
          <w:szCs w:val="20"/>
        </w:rPr>
        <w:tab/>
      </w:r>
      <w:r w:rsidR="00D26165">
        <w:rPr>
          <w:rFonts w:ascii="Arial Narrow" w:hAnsi="Arial Narrow" w:cs="Arial"/>
          <w:b/>
          <w:bCs/>
          <w:sz w:val="20"/>
          <w:szCs w:val="20"/>
        </w:rPr>
        <w:tab/>
      </w:r>
      <w:r w:rsidR="00D26165" w:rsidRPr="00A127F9">
        <w:rPr>
          <w:rFonts w:ascii="Arial Narrow" w:hAnsi="Arial Narrow" w:cs="Arial"/>
          <w:b/>
          <w:bCs/>
          <w:sz w:val="20"/>
          <w:szCs w:val="20"/>
        </w:rPr>
        <w:t>Podpis a pečiatka všeobecného lekára:</w:t>
      </w:r>
      <w:r w:rsidRPr="00A127F9">
        <w:rPr>
          <w:rFonts w:ascii="Arial Narrow" w:hAnsi="Arial Narrow" w:cs="Arial"/>
          <w:sz w:val="20"/>
          <w:szCs w:val="20"/>
        </w:rPr>
        <w:br/>
        <w:t>............................................................</w:t>
      </w:r>
      <w:r w:rsidR="00D26165">
        <w:rPr>
          <w:rFonts w:ascii="Arial Narrow" w:hAnsi="Arial Narrow" w:cs="Arial"/>
          <w:sz w:val="20"/>
          <w:szCs w:val="20"/>
        </w:rPr>
        <w:tab/>
      </w:r>
      <w:r w:rsidR="00D26165">
        <w:rPr>
          <w:rFonts w:ascii="Arial Narrow" w:hAnsi="Arial Narrow" w:cs="Arial"/>
          <w:sz w:val="20"/>
          <w:szCs w:val="20"/>
        </w:rPr>
        <w:tab/>
      </w:r>
      <w:r w:rsidR="00D26165">
        <w:rPr>
          <w:rFonts w:ascii="Arial Narrow" w:hAnsi="Arial Narrow" w:cs="Arial"/>
          <w:sz w:val="20"/>
          <w:szCs w:val="20"/>
        </w:rPr>
        <w:tab/>
      </w:r>
      <w:r w:rsidR="00D26165">
        <w:rPr>
          <w:rFonts w:ascii="Arial Narrow" w:hAnsi="Arial Narrow" w:cs="Arial"/>
          <w:sz w:val="20"/>
          <w:szCs w:val="20"/>
        </w:rPr>
        <w:tab/>
      </w:r>
      <w:r w:rsidR="00D26165">
        <w:rPr>
          <w:rFonts w:ascii="Arial Narrow" w:hAnsi="Arial Narrow" w:cs="Arial"/>
          <w:sz w:val="20"/>
          <w:szCs w:val="20"/>
        </w:rPr>
        <w:tab/>
      </w:r>
      <w:r w:rsidR="00D26165" w:rsidRPr="00A127F9">
        <w:rPr>
          <w:rFonts w:ascii="Arial Narrow" w:hAnsi="Arial Narrow" w:cs="Arial"/>
          <w:sz w:val="20"/>
          <w:szCs w:val="20"/>
        </w:rPr>
        <w:t>............................................................</w:t>
      </w:r>
    </w:p>
    <w:p w14:paraId="4626235C" w14:textId="77777777" w:rsidR="00E20220" w:rsidRPr="00A127F9" w:rsidRDefault="00E20220" w:rsidP="00E20220">
      <w:pPr>
        <w:tabs>
          <w:tab w:val="left" w:pos="6640"/>
        </w:tabs>
        <w:jc w:val="both"/>
        <w:rPr>
          <w:rFonts w:ascii="Arial Narrow" w:hAnsi="Arial Narrow" w:cs="Times New Roman"/>
          <w:sz w:val="24"/>
          <w:szCs w:val="24"/>
        </w:rPr>
      </w:pPr>
      <w:r w:rsidRPr="00A127F9">
        <w:rPr>
          <w:rFonts w:ascii="Arial Narrow" w:hAnsi="Arial Narrow" w:cs="Times New Roman"/>
          <w:sz w:val="24"/>
          <w:szCs w:val="24"/>
        </w:rPr>
        <w:tab/>
      </w:r>
    </w:p>
    <w:sectPr w:rsidR="00E20220" w:rsidRPr="00A127F9" w:rsidSect="003B6C70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B424D" w14:textId="77777777" w:rsidR="00F31B08" w:rsidRDefault="00F31B08" w:rsidP="00E20220">
      <w:pPr>
        <w:spacing w:after="0" w:line="240" w:lineRule="auto"/>
      </w:pPr>
      <w:r>
        <w:separator/>
      </w:r>
    </w:p>
  </w:endnote>
  <w:endnote w:type="continuationSeparator" w:id="0">
    <w:p w14:paraId="2DC281E5" w14:textId="77777777" w:rsidR="00F31B08" w:rsidRDefault="00F31B08" w:rsidP="00E2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0"/>
        <w:szCs w:val="20"/>
      </w:rPr>
      <w:id w:val="-1947148134"/>
      <w:docPartObj>
        <w:docPartGallery w:val="Page Numbers (Bottom of Page)"/>
        <w:docPartUnique/>
      </w:docPartObj>
    </w:sdtPr>
    <w:sdtEndPr>
      <w:rPr>
        <w:szCs w:val="18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Cs w:val="18"/>
          </w:rPr>
        </w:sdtEndPr>
        <w:sdtContent>
          <w:p w14:paraId="485204F5" w14:textId="77777777" w:rsidR="00A127F9" w:rsidRPr="00D26165" w:rsidRDefault="00A127F9" w:rsidP="00A127F9">
            <w:pPr>
              <w:pStyle w:val="Pta"/>
              <w:tabs>
                <w:tab w:val="clear" w:pos="9072"/>
                <w:tab w:val="right" w:pos="10204"/>
              </w:tabs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D26165">
              <w:rPr>
                <w:rFonts w:ascii="Arial Narrow" w:hAnsi="Arial Narrow" w:cs="Arial"/>
                <w:b/>
                <w:sz w:val="20"/>
                <w:szCs w:val="18"/>
              </w:rPr>
              <w:t>Súkromné špecializované centrum poradenstva a prevencie</w:t>
            </w:r>
          </w:p>
          <w:p w14:paraId="0D950EA9" w14:textId="77777777" w:rsidR="00A127F9" w:rsidRPr="00D26165" w:rsidRDefault="00A127F9" w:rsidP="00A127F9">
            <w:pPr>
              <w:pStyle w:val="Pta"/>
              <w:tabs>
                <w:tab w:val="clear" w:pos="9072"/>
                <w:tab w:val="right" w:pos="10204"/>
              </w:tabs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D26165">
              <w:rPr>
                <w:rFonts w:ascii="Arial Narrow" w:hAnsi="Arial Narrow"/>
                <w:sz w:val="20"/>
                <w:szCs w:val="18"/>
              </w:rPr>
              <w:t xml:space="preserve">pre deti a žiakov s autizmom alebo ďalšími </w:t>
            </w:r>
            <w:proofErr w:type="spellStart"/>
            <w:r w:rsidRPr="00D26165">
              <w:rPr>
                <w:rFonts w:ascii="Arial Narrow" w:hAnsi="Arial Narrow"/>
                <w:sz w:val="20"/>
                <w:szCs w:val="18"/>
              </w:rPr>
              <w:t>pervazívnymi</w:t>
            </w:r>
            <w:proofErr w:type="spellEnd"/>
            <w:r w:rsidRPr="00D26165">
              <w:rPr>
                <w:rFonts w:ascii="Arial Narrow" w:hAnsi="Arial Narrow"/>
                <w:sz w:val="20"/>
                <w:szCs w:val="18"/>
              </w:rPr>
              <w:t xml:space="preserve"> vývinovými poruchami</w:t>
            </w:r>
          </w:p>
          <w:p w14:paraId="2A603333" w14:textId="77777777" w:rsidR="00A127F9" w:rsidRPr="00D26165" w:rsidRDefault="00A127F9" w:rsidP="00A127F9">
            <w:pPr>
              <w:pStyle w:val="Hlavika"/>
              <w:rPr>
                <w:rFonts w:ascii="Arial Narrow" w:hAnsi="Arial Narrow" w:cs="Arial"/>
                <w:sz w:val="20"/>
                <w:szCs w:val="18"/>
              </w:rPr>
            </w:pPr>
            <w:r w:rsidRPr="00D26165">
              <w:rPr>
                <w:rFonts w:ascii="Arial Narrow" w:hAnsi="Arial Narrow" w:cs="Arial"/>
                <w:sz w:val="20"/>
                <w:szCs w:val="18"/>
              </w:rPr>
              <w:t>Františkánske námestie 1, 080 01 Prešov, mobil: 0948 651 351, mail: poradna@autistipresov.sk</w:t>
            </w:r>
            <w:r w:rsidRPr="00D26165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D26165">
              <w:rPr>
                <w:rFonts w:ascii="Arial Narrow" w:hAnsi="Arial Narrow"/>
                <w:sz w:val="14"/>
                <w:szCs w:val="14"/>
              </w:rPr>
              <w:tab/>
            </w:r>
            <w:r w:rsidRPr="00D26165">
              <w:rPr>
                <w:rFonts w:ascii="Arial Narrow" w:hAnsi="Arial Narrow"/>
                <w:sz w:val="14"/>
                <w:szCs w:val="14"/>
              </w:rPr>
              <w:tab/>
            </w:r>
            <w:r w:rsidRPr="00D26165">
              <w:rPr>
                <w:rFonts w:ascii="Arial Narrow" w:hAnsi="Arial Narrow"/>
                <w:sz w:val="14"/>
                <w:szCs w:val="14"/>
              </w:rPr>
              <w:tab/>
            </w:r>
            <w:r w:rsidRPr="00D26165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D26165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D26165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Pr="00D26165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r w:rsidRPr="00D26165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D26165">
              <w:rPr>
                <w:rFonts w:ascii="Arial Narrow" w:hAnsi="Arial Narrow"/>
                <w:sz w:val="20"/>
                <w:szCs w:val="20"/>
              </w:rPr>
              <w:t>/</w:t>
            </w:r>
            <w:r w:rsidRPr="00D26165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D26165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D26165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Pr="00D26165">
              <w:rPr>
                <w:rFonts w:ascii="Arial Narrow" w:hAnsi="Arial Narrow"/>
                <w:bCs/>
                <w:sz w:val="20"/>
                <w:szCs w:val="20"/>
              </w:rPr>
              <w:t>3</w:t>
            </w:r>
            <w:r w:rsidRPr="00D26165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3C3360" w14:textId="1630E565" w:rsidR="00E20220" w:rsidRPr="00A127F9" w:rsidRDefault="00E20220" w:rsidP="00A127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5F5F" w14:textId="77777777" w:rsidR="00F31B08" w:rsidRDefault="00F31B08" w:rsidP="00E20220">
      <w:pPr>
        <w:spacing w:after="0" w:line="240" w:lineRule="auto"/>
      </w:pPr>
      <w:r>
        <w:separator/>
      </w:r>
    </w:p>
  </w:footnote>
  <w:footnote w:type="continuationSeparator" w:id="0">
    <w:p w14:paraId="560B29E4" w14:textId="77777777" w:rsidR="00F31B08" w:rsidRDefault="00F31B08" w:rsidP="00E2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08C5" w14:textId="7C16431B" w:rsidR="00E20220" w:rsidRDefault="00A127F9">
    <w:pPr>
      <w:pStyle w:val="Hlavika"/>
    </w:pPr>
    <w:r>
      <w:rPr>
        <w:rFonts w:cs="Arial"/>
        <w:b/>
        <w:noProof/>
        <w:lang w:eastAsia="sk-SK"/>
      </w:rPr>
      <w:drawing>
        <wp:anchor distT="0" distB="0" distL="114300" distR="114300" simplePos="0" relativeHeight="251659264" behindDoc="0" locked="0" layoutInCell="1" allowOverlap="1" wp14:anchorId="7D19652E" wp14:editId="675B8330">
          <wp:simplePos x="0" y="0"/>
          <wp:positionH relativeFrom="page">
            <wp:posOffset>832191</wp:posOffset>
          </wp:positionH>
          <wp:positionV relativeFrom="page">
            <wp:posOffset>286385</wp:posOffset>
          </wp:positionV>
          <wp:extent cx="2627194" cy="555041"/>
          <wp:effectExtent l="0" t="0" r="1905" b="0"/>
          <wp:wrapNone/>
          <wp:docPr id="1" name="Obrázok 1" descr="Š SŠC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Š SŠC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7194" cy="555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9CD"/>
    <w:multiLevelType w:val="hybridMultilevel"/>
    <w:tmpl w:val="F0E4033C"/>
    <w:lvl w:ilvl="0" w:tplc="93C6B0F4">
      <w:numFmt w:val="bullet"/>
      <w:lvlText w:val="-"/>
      <w:lvlJc w:val="left"/>
      <w:pPr>
        <w:ind w:left="25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abstractNum w:abstractNumId="1" w15:restartNumberingAfterBreak="0">
    <w:nsid w:val="3775305A"/>
    <w:multiLevelType w:val="hybridMultilevel"/>
    <w:tmpl w:val="9A042F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82E19"/>
    <w:multiLevelType w:val="hybridMultilevel"/>
    <w:tmpl w:val="BF2E004E"/>
    <w:lvl w:ilvl="0" w:tplc="AB2E7076">
      <w:start w:val="95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A917E3C"/>
    <w:multiLevelType w:val="hybridMultilevel"/>
    <w:tmpl w:val="9A042F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74D7A"/>
    <w:multiLevelType w:val="hybridMultilevel"/>
    <w:tmpl w:val="9A042F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905493">
    <w:abstractNumId w:val="0"/>
  </w:num>
  <w:num w:numId="2" w16cid:durableId="17320046">
    <w:abstractNumId w:val="2"/>
  </w:num>
  <w:num w:numId="3" w16cid:durableId="2079861757">
    <w:abstractNumId w:val="1"/>
  </w:num>
  <w:num w:numId="4" w16cid:durableId="1955556117">
    <w:abstractNumId w:val="4"/>
  </w:num>
  <w:num w:numId="5" w16cid:durableId="84957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3C"/>
    <w:rsid w:val="00030D2F"/>
    <w:rsid w:val="00044C51"/>
    <w:rsid w:val="0005471C"/>
    <w:rsid w:val="00084948"/>
    <w:rsid w:val="00086074"/>
    <w:rsid w:val="000933B6"/>
    <w:rsid w:val="0011616A"/>
    <w:rsid w:val="00146407"/>
    <w:rsid w:val="00160C3A"/>
    <w:rsid w:val="001B0FDF"/>
    <w:rsid w:val="001C7ABA"/>
    <w:rsid w:val="001D2F89"/>
    <w:rsid w:val="00233C3E"/>
    <w:rsid w:val="00253A12"/>
    <w:rsid w:val="002D51D2"/>
    <w:rsid w:val="002D7222"/>
    <w:rsid w:val="00326F52"/>
    <w:rsid w:val="0035608D"/>
    <w:rsid w:val="00371E52"/>
    <w:rsid w:val="00373ABD"/>
    <w:rsid w:val="003B6C70"/>
    <w:rsid w:val="004A0DB4"/>
    <w:rsid w:val="00522E89"/>
    <w:rsid w:val="00545375"/>
    <w:rsid w:val="00585B66"/>
    <w:rsid w:val="005A05B5"/>
    <w:rsid w:val="005A361C"/>
    <w:rsid w:val="005D01FC"/>
    <w:rsid w:val="006756BB"/>
    <w:rsid w:val="0072179F"/>
    <w:rsid w:val="00745E56"/>
    <w:rsid w:val="007578E1"/>
    <w:rsid w:val="00766C0F"/>
    <w:rsid w:val="00837460"/>
    <w:rsid w:val="0086023C"/>
    <w:rsid w:val="00862BAA"/>
    <w:rsid w:val="00865BBC"/>
    <w:rsid w:val="00880D03"/>
    <w:rsid w:val="008B3726"/>
    <w:rsid w:val="008D0AAE"/>
    <w:rsid w:val="008E28CA"/>
    <w:rsid w:val="00925047"/>
    <w:rsid w:val="00A127F9"/>
    <w:rsid w:val="00AB0D98"/>
    <w:rsid w:val="00AD3298"/>
    <w:rsid w:val="00AD64F1"/>
    <w:rsid w:val="00B05579"/>
    <w:rsid w:val="00C57E71"/>
    <w:rsid w:val="00C753DF"/>
    <w:rsid w:val="00CD1218"/>
    <w:rsid w:val="00D26165"/>
    <w:rsid w:val="00D344EC"/>
    <w:rsid w:val="00D46274"/>
    <w:rsid w:val="00D47BBA"/>
    <w:rsid w:val="00D5434B"/>
    <w:rsid w:val="00DB5FC4"/>
    <w:rsid w:val="00DF5F11"/>
    <w:rsid w:val="00E035B4"/>
    <w:rsid w:val="00E15747"/>
    <w:rsid w:val="00E20220"/>
    <w:rsid w:val="00E37B2B"/>
    <w:rsid w:val="00E5672C"/>
    <w:rsid w:val="00E63D86"/>
    <w:rsid w:val="00E6479B"/>
    <w:rsid w:val="00E96C2A"/>
    <w:rsid w:val="00EE1889"/>
    <w:rsid w:val="00EE7501"/>
    <w:rsid w:val="00EF45CB"/>
    <w:rsid w:val="00F00EA8"/>
    <w:rsid w:val="00F31B08"/>
    <w:rsid w:val="00F50235"/>
    <w:rsid w:val="00F71DF3"/>
    <w:rsid w:val="00FE3855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9098B"/>
  <w15:chartTrackingRefBased/>
  <w15:docId w15:val="{6C079BAE-26C2-4984-BF82-8394EAA9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qFormat/>
    <w:rsid w:val="00E2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20220"/>
  </w:style>
  <w:style w:type="paragraph" w:styleId="Pta">
    <w:name w:val="footer"/>
    <w:basedOn w:val="Normlny"/>
    <w:link w:val="PtaChar"/>
    <w:uiPriority w:val="99"/>
    <w:unhideWhenUsed/>
    <w:qFormat/>
    <w:rsid w:val="00E2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qFormat/>
    <w:rsid w:val="00E20220"/>
  </w:style>
  <w:style w:type="character" w:styleId="Hypertextovprepojenie">
    <w:name w:val="Hyperlink"/>
    <w:basedOn w:val="Predvolenpsmoodseku"/>
    <w:uiPriority w:val="99"/>
    <w:unhideWhenUsed/>
    <w:rsid w:val="00E2022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66C0F"/>
    <w:pPr>
      <w:ind w:left="720"/>
      <w:contextualSpacing/>
    </w:pPr>
  </w:style>
  <w:style w:type="table" w:styleId="Mriekatabuky">
    <w:name w:val="Table Grid"/>
    <w:basedOn w:val="Normlnatabuka"/>
    <w:uiPriority w:val="39"/>
    <w:rsid w:val="0076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FE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Documents\Dordovicova\B%20a%20m%20b%20i%20C%20e%20n%20t%20r%20u%20m\S%20C%20&#352;%20P%20P%20%20BambiCentrum\hlavi&#269;kov&#253;%20papier\hlavi&#269;kov&#253;%20papier%20SCPP%20BambiCentrum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47866-D995-42EB-98FE-745DB7C0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papier SCPP BambiCentrum</Template>
  <TotalTime>50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cpa-pc005</cp:lastModifiedBy>
  <cp:revision>8</cp:revision>
  <cp:lastPrinted>2024-10-01T12:54:00Z</cp:lastPrinted>
  <dcterms:created xsi:type="dcterms:W3CDTF">2025-04-25T14:05:00Z</dcterms:created>
  <dcterms:modified xsi:type="dcterms:W3CDTF">2026-04-20T14:31:00Z</dcterms:modified>
</cp:coreProperties>
</file>